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F722">
      <w:pPr>
        <w:spacing w:line="400" w:lineRule="exact"/>
        <w:jc w:val="left"/>
        <w:rPr>
          <w:rFonts w:hint="eastAsia"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>附件2</w:t>
      </w:r>
    </w:p>
    <w:p w14:paraId="563E6178">
      <w:pPr>
        <w:spacing w:line="400" w:lineRule="exact"/>
        <w:rPr>
          <w:rFonts w:hint="eastAsia" w:ascii="黑体" w:hAnsi="黑体" w:eastAsia="黑体"/>
          <w:color w:val="000000"/>
          <w:kern w:val="0"/>
        </w:rPr>
      </w:pPr>
    </w:p>
    <w:p w14:paraId="6B8214E3">
      <w:pPr>
        <w:spacing w:line="600" w:lineRule="exact"/>
        <w:ind w:firstLine="555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编号：</w:t>
      </w:r>
    </w:p>
    <w:p w14:paraId="17DA0F30">
      <w:pPr>
        <w:spacing w:line="600" w:lineRule="exact"/>
        <w:ind w:firstLine="570"/>
        <w:rPr>
          <w:rFonts w:hint="eastAsia"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spacing w:val="0"/>
          <w:w w:val="100"/>
          <w:kern w:val="0"/>
          <w:sz w:val="28"/>
          <w:szCs w:val="28"/>
          <w:fitText w:val="6440" w:id="2089776255"/>
        </w:rPr>
        <w:t>组别：理科□　工科□  农科</w:t>
      </w:r>
      <w:r>
        <w:rPr>
          <w:rFonts w:hint="eastAsia" w:ascii="仿宋_GB2312" w:hAnsi="宋体"/>
          <w:color w:val="000000"/>
          <w:spacing w:val="0"/>
          <w:w w:val="100"/>
          <w:kern w:val="0"/>
          <w:sz w:val="28"/>
          <w:szCs w:val="28"/>
          <w:fitText w:val="6440" w:id="2089776255"/>
          <w:lang w:eastAsia="zh-CN"/>
        </w:rPr>
        <w:t>□</w:t>
      </w:r>
      <w:r>
        <w:rPr>
          <w:rFonts w:hint="eastAsia" w:ascii="仿宋_GB2312" w:hAnsi="宋体"/>
          <w:color w:val="000000"/>
          <w:spacing w:val="0"/>
          <w:w w:val="100"/>
          <w:kern w:val="0"/>
          <w:sz w:val="28"/>
          <w:szCs w:val="28"/>
          <w:fitText w:val="6440" w:id="2089776255"/>
        </w:rPr>
        <w:t xml:space="preserve">  医科□  交叉科□</w:t>
      </w:r>
    </w:p>
    <w:p w14:paraId="260F0484">
      <w:pPr>
        <w:spacing w:line="600" w:lineRule="exact"/>
        <w:ind w:firstLine="57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pacing w:val="0"/>
          <w:kern w:val="0"/>
          <w:sz w:val="28"/>
          <w:szCs w:val="28"/>
          <w:fitText w:val="3360" w:id="1"/>
        </w:rPr>
        <w:t>论文所属学科分类及代码：</w:t>
      </w:r>
    </w:p>
    <w:p w14:paraId="149E890D">
      <w:pPr>
        <w:spacing w:line="520" w:lineRule="exact"/>
        <w:ind w:firstLine="57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</w:p>
    <w:p w14:paraId="7019CBEA">
      <w:pPr>
        <w:spacing w:line="600" w:lineRule="exact"/>
        <w:ind w:firstLine="57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</w:p>
    <w:p w14:paraId="269242E5">
      <w:pPr>
        <w:spacing w:line="740" w:lineRule="exact"/>
        <w:jc w:val="center"/>
        <w:rPr>
          <w:rFonts w:hint="eastAsia" w:ascii="宋体" w:hAnsi="宋体" w:eastAsia="方正小标宋简体"/>
          <w:color w:val="000000"/>
          <w:spacing w:val="27"/>
          <w:w w:val="81"/>
          <w:kern w:val="0"/>
          <w:sz w:val="48"/>
          <w:szCs w:val="44"/>
        </w:rPr>
      </w:pPr>
      <w:r>
        <w:rPr>
          <w:rFonts w:hint="eastAsia" w:ascii="宋体" w:hAnsi="宋体" w:eastAsia="方正小标宋简体"/>
          <w:color w:val="000000"/>
          <w:spacing w:val="1"/>
          <w:w w:val="86"/>
          <w:kern w:val="0"/>
          <w:sz w:val="48"/>
          <w:szCs w:val="44"/>
          <w:fitText w:val="6240" w:id="2"/>
        </w:rPr>
        <w:t>福建省自然科学百篇优秀学术论</w:t>
      </w:r>
      <w:r>
        <w:rPr>
          <w:rFonts w:hint="eastAsia" w:ascii="宋体" w:hAnsi="宋体" w:eastAsia="方正小标宋简体"/>
          <w:color w:val="000000"/>
          <w:spacing w:val="12"/>
          <w:w w:val="86"/>
          <w:kern w:val="0"/>
          <w:sz w:val="48"/>
          <w:szCs w:val="44"/>
          <w:fitText w:val="6240" w:id="2"/>
        </w:rPr>
        <w:t>文</w:t>
      </w:r>
    </w:p>
    <w:p w14:paraId="4666A47B">
      <w:pPr>
        <w:spacing w:line="740" w:lineRule="exact"/>
        <w:jc w:val="center"/>
        <w:rPr>
          <w:rFonts w:hint="eastAsia" w:ascii="宋体" w:hAnsi="宋体" w:eastAsia="方正小标宋简体"/>
          <w:color w:val="000000"/>
          <w:kern w:val="0"/>
          <w:sz w:val="48"/>
          <w:szCs w:val="44"/>
        </w:rPr>
      </w:pPr>
      <w:r>
        <w:rPr>
          <w:rFonts w:hint="eastAsia" w:ascii="宋体" w:hAnsi="宋体" w:eastAsia="方正小标宋简体"/>
          <w:color w:val="000000"/>
          <w:spacing w:val="0"/>
          <w:kern w:val="0"/>
          <w:sz w:val="48"/>
          <w:szCs w:val="44"/>
          <w:fitText w:val="1440" w:id="3"/>
        </w:rPr>
        <w:t>评审表</w:t>
      </w:r>
    </w:p>
    <w:p w14:paraId="70B54567">
      <w:pPr>
        <w:pStyle w:val="2"/>
        <w:ind w:firstLine="640"/>
      </w:pPr>
    </w:p>
    <w:p w14:paraId="1D7F1083">
      <w:pPr>
        <w:spacing w:line="600" w:lineRule="exact"/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</w:p>
    <w:p w14:paraId="5D779FDC"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论文题目</w:t>
      </w:r>
      <w:r>
        <w:rPr>
          <w:rFonts w:hint="eastAsia" w:ascii="仿宋_GB2312" w:hAnsi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/>
          <w:color w:val="000000"/>
          <w:kern w:val="0"/>
          <w:sz w:val="28"/>
          <w:szCs w:val="28"/>
          <w:lang w:val="en-US" w:eastAsia="zh-CN"/>
        </w:rPr>
        <w:t>中文）</w:t>
      </w:r>
      <w:r>
        <w:rPr>
          <w:rFonts w:hint="eastAsia" w:ascii="仿宋_GB2312" w:hAnsi="宋体"/>
          <w:color w:val="000000"/>
          <w:kern w:val="0"/>
          <w:sz w:val="28"/>
          <w:szCs w:val="28"/>
        </w:rPr>
        <w:t>：</w:t>
      </w:r>
      <w:r>
        <w:rPr>
          <w:rFonts w:ascii="黑体" w:hAnsi="仿宋" w:eastAsia="黑体"/>
          <w:szCs w:val="48"/>
          <w:u w:val="single"/>
        </w:rPr>
        <w:t xml:space="preserve">                                 </w:t>
      </w:r>
    </w:p>
    <w:p w14:paraId="33595024"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申 报 者：</w:t>
      </w:r>
      <w:r>
        <w:rPr>
          <w:rFonts w:ascii="黑体" w:hAnsi="仿宋" w:eastAsia="黑体"/>
          <w:szCs w:val="48"/>
          <w:u w:val="single"/>
        </w:rPr>
        <w:t xml:space="preserve">                                        </w:t>
      </w:r>
    </w:p>
    <w:p w14:paraId="62D6081B"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联系电话：</w:t>
      </w:r>
      <w:r>
        <w:rPr>
          <w:rFonts w:ascii="黑体" w:hAnsi="仿宋" w:eastAsia="黑体"/>
          <w:szCs w:val="48"/>
          <w:u w:val="single"/>
        </w:rPr>
        <w:t xml:space="preserve">                                        </w:t>
      </w:r>
    </w:p>
    <w:p w14:paraId="4C43D1B1"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pacing w:val="0"/>
          <w:kern w:val="0"/>
          <w:sz w:val="28"/>
          <w:szCs w:val="28"/>
          <w:fitText w:val="1400" w:id="4"/>
        </w:rPr>
        <w:t>工作单位：</w:t>
      </w:r>
      <w:r>
        <w:rPr>
          <w:rFonts w:ascii="黑体" w:hAnsi="仿宋" w:eastAsia="黑体"/>
          <w:szCs w:val="48"/>
          <w:u w:val="single"/>
        </w:rPr>
        <w:t xml:space="preserve">                                        </w:t>
      </w:r>
    </w:p>
    <w:p w14:paraId="50C6B3A4"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pacing w:val="0"/>
          <w:kern w:val="0"/>
          <w:sz w:val="28"/>
          <w:szCs w:val="28"/>
          <w:fitText w:val="1400" w:id="5"/>
        </w:rPr>
        <w:t>推荐单位：</w:t>
      </w:r>
      <w:r>
        <w:rPr>
          <w:rFonts w:ascii="黑体" w:hAnsi="仿宋" w:eastAsia="黑体"/>
          <w:szCs w:val="48"/>
          <w:u w:val="single"/>
        </w:rPr>
        <w:t xml:space="preserve">                                        </w:t>
      </w:r>
    </w:p>
    <w:p w14:paraId="2DFA3065">
      <w:pPr>
        <w:spacing w:line="60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</w:p>
    <w:p w14:paraId="254E1C54">
      <w:pPr>
        <w:spacing w:line="600" w:lineRule="exact"/>
        <w:jc w:val="center"/>
        <w:rPr>
          <w:rFonts w:hint="eastAsia"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spacing w:val="0"/>
          <w:kern w:val="0"/>
          <w:sz w:val="28"/>
          <w:szCs w:val="28"/>
          <w:fitText w:val="4340" w:id="6"/>
        </w:rPr>
        <w:t>填表日期：       年    月    日</w:t>
      </w:r>
    </w:p>
    <w:p w14:paraId="655427A8">
      <w:pPr>
        <w:spacing w:line="600" w:lineRule="exact"/>
        <w:jc w:val="center"/>
        <w:rPr>
          <w:rFonts w:hint="eastAsia" w:ascii="仿宋_GB2312" w:hAnsi="宋体"/>
          <w:color w:val="000000"/>
          <w:kern w:val="0"/>
          <w:sz w:val="28"/>
          <w:szCs w:val="28"/>
        </w:rPr>
      </w:pPr>
    </w:p>
    <w:p w14:paraId="04280B7A">
      <w:pPr>
        <w:spacing w:line="600" w:lineRule="exact"/>
        <w:rPr>
          <w:rFonts w:hint="eastAsia" w:ascii="仿宋_GB2312" w:hAnsi="宋体"/>
          <w:color w:val="000000"/>
          <w:kern w:val="0"/>
          <w:sz w:val="28"/>
          <w:szCs w:val="28"/>
        </w:rPr>
      </w:pPr>
    </w:p>
    <w:p w14:paraId="202FDD1A">
      <w:pPr>
        <w:spacing w:line="600" w:lineRule="exact"/>
        <w:rPr>
          <w:rFonts w:hint="eastAsia" w:ascii="仿宋_GB2312" w:hAnsi="宋体"/>
          <w:color w:val="000000"/>
          <w:kern w:val="0"/>
          <w:sz w:val="28"/>
          <w:szCs w:val="28"/>
        </w:rPr>
      </w:pPr>
    </w:p>
    <w:p w14:paraId="54C42F3B">
      <w:pPr>
        <w:spacing w:line="44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140"/>
          <w:kern w:val="0"/>
          <w:sz w:val="28"/>
          <w:szCs w:val="28"/>
          <w:fitText w:val="2520" w:id="7"/>
        </w:rPr>
        <w:t>福建省科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28"/>
          <w:szCs w:val="28"/>
          <w:fitText w:val="2520" w:id="7"/>
        </w:rPr>
        <w:t>协</w:t>
      </w:r>
    </w:p>
    <w:p w14:paraId="4C18CA36">
      <w:pPr>
        <w:rPr>
          <w:rFonts w:hint="eastAsia"/>
        </w:rPr>
      </w:pPr>
      <w:r>
        <w:br w:type="page"/>
      </w:r>
    </w:p>
    <w:tbl>
      <w:tblPr>
        <w:tblStyle w:val="11"/>
        <w:tblW w:w="89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507"/>
        <w:gridCol w:w="540"/>
        <w:gridCol w:w="466"/>
        <w:gridCol w:w="1078"/>
        <w:gridCol w:w="56"/>
        <w:gridCol w:w="1429"/>
        <w:gridCol w:w="58"/>
        <w:gridCol w:w="977"/>
        <w:gridCol w:w="568"/>
        <w:gridCol w:w="950"/>
        <w:gridCol w:w="593"/>
        <w:gridCol w:w="667"/>
        <w:gridCol w:w="8"/>
        <w:gridCol w:w="871"/>
        <w:gridCol w:w="44"/>
      </w:tblGrid>
      <w:tr w14:paraId="6A94A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32E8">
            <w:pPr>
              <w:spacing w:line="300" w:lineRule="exact"/>
              <w:ind w:firstLine="20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论文名称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若为英文论文，中英文名称都写）</w:t>
            </w:r>
          </w:p>
        </w:tc>
        <w:tc>
          <w:tcPr>
            <w:tcW w:w="6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83C4"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 w14:paraId="028D6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7FB8">
            <w:pPr>
              <w:spacing w:line="300" w:lineRule="exact"/>
              <w:ind w:firstLine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0B50">
            <w:pPr>
              <w:spacing w:line="300" w:lineRule="exact"/>
              <w:ind w:firstLine="2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5C5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0F37"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1380D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59E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5122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F31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F718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研究性      □</w:t>
            </w:r>
          </w:p>
          <w:p w14:paraId="14C2FF56"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 w14:paraId="4CEB9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052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5870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CB8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 w14:paraId="7639227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科领域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026A">
            <w:pPr>
              <w:spacing w:line="300" w:lineRule="exact"/>
              <w:jc w:val="distribute"/>
              <w:rPr>
                <w:rFonts w:hint="eastAsia" w:ascii="仿宋" w:hAnsi="仿宋" w:eastAsia="仿宋"/>
                <w:sz w:val="24"/>
              </w:rPr>
            </w:pPr>
          </w:p>
        </w:tc>
      </w:tr>
      <w:tr w14:paraId="3C4B8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3DF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作者（根据论文署名顺序依次填写）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9E4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  <w:p w14:paraId="2C19F72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（中文）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140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工作单位（发表时）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275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EA7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847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 w14:paraId="6C648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90FD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792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4AF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758A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075D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B5C2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D615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CA58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13F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08B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9F3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5D9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505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F28C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2E31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C607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7FF7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B6DA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A70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90F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B021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62A3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3EFF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BE97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5F7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52D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466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14EC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19D7">
            <w:pPr>
              <w:spacing w:line="300" w:lineRule="exact"/>
              <w:ind w:firstLine="2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796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E934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FC3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F140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74D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77C4D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3AF2">
            <w:pPr>
              <w:spacing w:line="300" w:lineRule="exact"/>
              <w:ind w:firstLine="2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279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531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2EF4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BDB4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F03F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4C40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0" w:hRule="atLeast"/>
          <w:jc w:val="center"/>
        </w:trPr>
        <w:tc>
          <w:tcPr>
            <w:tcW w:w="26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792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F79F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61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402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176F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CB46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</w:tr>
      <w:tr w14:paraId="71E58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0" w:hRule="atLeast"/>
          <w:jc w:val="center"/>
        </w:trPr>
        <w:tc>
          <w:tcPr>
            <w:tcW w:w="26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F9E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6773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5546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92E9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D0A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0175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</w:tr>
      <w:tr w14:paraId="79F28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0" w:hRule="atLeast"/>
          <w:jc w:val="center"/>
        </w:trPr>
        <w:tc>
          <w:tcPr>
            <w:tcW w:w="26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8EC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9048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1453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E984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</w:tr>
      <w:tr w14:paraId="50B9D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0" w:hRule="atLeast"/>
          <w:jc w:val="center"/>
        </w:trPr>
        <w:tc>
          <w:tcPr>
            <w:tcW w:w="26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B0D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24EE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81E5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2642"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</w:tr>
      <w:tr w14:paraId="09E80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919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5A9D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32392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90" w:hRule="atLeast"/>
          <w:jc w:val="center"/>
        </w:trPr>
        <w:tc>
          <w:tcPr>
            <w:tcW w:w="8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4354">
            <w:pPr>
              <w:spacing w:line="594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论文摘要（外文论文同时提供原文和中文，中文不超过500字，可另附）</w:t>
            </w:r>
          </w:p>
          <w:p w14:paraId="4FD34B4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0364A5A">
            <w:pPr>
              <w:rPr>
                <w:rFonts w:hint="eastAsia"/>
              </w:rPr>
            </w:pPr>
          </w:p>
          <w:p w14:paraId="159032B5">
            <w:pPr>
              <w:pStyle w:val="4"/>
              <w:rPr>
                <w:rFonts w:hint="eastAsia"/>
              </w:rPr>
            </w:pPr>
          </w:p>
          <w:p w14:paraId="1BD04D53">
            <w:pPr>
              <w:rPr>
                <w:rFonts w:hint="eastAsia"/>
              </w:rPr>
            </w:pPr>
          </w:p>
        </w:tc>
      </w:tr>
      <w:tr w14:paraId="38E5F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05" w:hRule="atLeast"/>
          <w:jc w:val="center"/>
        </w:trPr>
        <w:tc>
          <w:tcPr>
            <w:tcW w:w="8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AF9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 w14:paraId="3EAC5B9C">
            <w:pPr>
              <w:spacing w:line="3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14:paraId="77D63844">
            <w:pPr>
              <w:pStyle w:val="2"/>
              <w:ind w:firstLine="0" w:firstLineChars="0"/>
              <w:rPr>
                <w:rFonts w:hint="eastAsia"/>
              </w:rPr>
            </w:pPr>
          </w:p>
          <w:p w14:paraId="5E9262FD">
            <w:pPr>
              <w:spacing w:line="300" w:lineRule="exact"/>
              <w:ind w:right="19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申报作者签字：</w:t>
            </w:r>
          </w:p>
          <w:p w14:paraId="0E52D01E">
            <w:pPr>
              <w:pStyle w:val="2"/>
              <w:ind w:firstLine="640"/>
              <w:rPr>
                <w:rFonts w:hint="eastAsia"/>
              </w:rPr>
            </w:pPr>
          </w:p>
        </w:tc>
      </w:tr>
      <w:tr w14:paraId="6D90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045" w:hRule="atLeast"/>
          <w:jc w:val="center"/>
        </w:trPr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9D46">
            <w:pPr>
              <w:spacing w:line="54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推荐单位评审栏</w:t>
            </w:r>
          </w:p>
        </w:tc>
        <w:tc>
          <w:tcPr>
            <w:tcW w:w="82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AF00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评审意见：</w:t>
            </w:r>
          </w:p>
        </w:tc>
      </w:tr>
      <w:tr w14:paraId="5796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765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2AC8">
            <w:pPr>
              <w:widowControl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CE58">
            <w:pPr>
              <w:spacing w:line="54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4C47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创新：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E563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价值：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DCC5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论证：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5E99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难度：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1155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合计：</w:t>
            </w:r>
          </w:p>
        </w:tc>
      </w:tr>
      <w:tr w14:paraId="0CAA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5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2E22">
            <w:pPr>
              <w:widowControl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2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BBC66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评审者签名：</w:t>
            </w:r>
          </w:p>
          <w:p w14:paraId="7F0ACB7D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61214C23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38E82ED5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7BCB3A5C">
            <w:pPr>
              <w:spacing w:line="36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评委会负责人（签名）：</w:t>
            </w:r>
          </w:p>
          <w:p w14:paraId="24AC6EFD"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403A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388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DC8C">
            <w:pPr>
              <w:widowControl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2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79EB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推荐单位意见：</w:t>
            </w:r>
          </w:p>
          <w:p w14:paraId="52F2C87D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6EA29A1E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 w14:paraId="2BD15E5A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单位负责人签名：          单位盖章：</w:t>
            </w:r>
          </w:p>
          <w:p w14:paraId="3846C2B9"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        年    月    日</w:t>
            </w:r>
          </w:p>
        </w:tc>
      </w:tr>
    </w:tbl>
    <w:p w14:paraId="59EF5E0F">
      <w:pPr>
        <w:spacing w:line="320" w:lineRule="exact"/>
        <w:rPr>
          <w:rFonts w:hint="eastAsia" w:ascii="仿宋_GB2312" w:hAnsi="宋体"/>
          <w:color w:val="auto"/>
          <w:sz w:val="24"/>
        </w:rPr>
      </w:pPr>
      <w:r>
        <w:rPr>
          <w:rFonts w:hint="eastAsia" w:ascii="仿宋_GB2312" w:hAnsi="宋体"/>
          <w:color w:val="auto"/>
          <w:sz w:val="24"/>
        </w:rPr>
        <w:t>说明：1.“编号”由省科协填写；2.“组别”请在对应栏目打“∨”；3.作者请填写完整，可另外加行；4.所属学科分类及代码请参考</w:t>
      </w:r>
      <w:r>
        <w:rPr>
          <w:rFonts w:ascii="仿宋_GB2312" w:hAnsi="宋体"/>
          <w:color w:val="auto"/>
          <w:sz w:val="24"/>
        </w:rPr>
        <w:t>GB/T 13745-2009</w:t>
      </w:r>
      <w:r>
        <w:rPr>
          <w:rFonts w:hint="eastAsia" w:ascii="仿宋_GB2312" w:hAnsi="宋体"/>
          <w:color w:val="auto"/>
          <w:sz w:val="24"/>
        </w:rPr>
        <w:t>（查看网址：</w:t>
      </w:r>
      <w:r>
        <w:rPr>
          <w:rFonts w:ascii="仿宋_GB2312" w:hAnsi="宋体"/>
          <w:color w:val="auto"/>
          <w:sz w:val="24"/>
        </w:rPr>
        <w:t>https://openstd.samr.gov.cn/bzgk/gb/newGbInfo?hcno=4C13F521FD6ECB6E5EC026FCD779986E</w:t>
      </w:r>
      <w:r>
        <w:rPr>
          <w:rFonts w:hint="eastAsia" w:ascii="仿宋_GB2312" w:hAnsi="宋体"/>
          <w:color w:val="auto"/>
          <w:sz w:val="24"/>
        </w:rPr>
        <w:t>）填写；5.本评审表一式四份上报省科协（</w:t>
      </w:r>
      <w:r>
        <w:rPr>
          <w:rFonts w:hint="eastAsia" w:ascii="仿宋_GB2312" w:hAnsi="宋体"/>
          <w:b/>
          <w:bCs/>
          <w:color w:val="auto"/>
          <w:sz w:val="24"/>
        </w:rPr>
        <w:t>其中三份不填写作者姓名及相关情况</w:t>
      </w:r>
      <w:r>
        <w:rPr>
          <w:rFonts w:hint="eastAsia" w:ascii="仿宋_GB2312" w:hAnsi="宋体"/>
          <w:color w:val="auto"/>
          <w:sz w:val="24"/>
        </w:rPr>
        <w:t>）；6.表格下载后，请用电脑填写，</w:t>
      </w:r>
      <w:r>
        <w:rPr>
          <w:rFonts w:hint="eastAsia" w:ascii="仿宋_GB2312" w:hAnsi="宋体"/>
          <w:b/>
          <w:bCs/>
          <w:color w:val="auto"/>
          <w:sz w:val="24"/>
        </w:rPr>
        <w:t>题目用中文</w:t>
      </w:r>
      <w:r>
        <w:rPr>
          <w:rFonts w:hint="eastAsia" w:ascii="仿宋_GB2312" w:hAnsi="宋体"/>
          <w:color w:val="auto"/>
          <w:sz w:val="24"/>
        </w:rPr>
        <w:t>。</w:t>
      </w:r>
    </w:p>
    <w:p w14:paraId="2B9A7E2C">
      <w:pPr>
        <w:rPr>
          <w:rFonts w:hint="eastAsia" w:ascii="宋体" w:hAnsi="宋体"/>
          <w:color w:val="auto"/>
        </w:rPr>
        <w:sectPr>
          <w:headerReference r:id="rId3" w:type="default"/>
          <w:footerReference r:id="rId4" w:type="default"/>
          <w:pgSz w:w="11906" w:h="16838"/>
          <w:pgMar w:top="1531" w:right="1587" w:bottom="1531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p w14:paraId="3CD3F0FE">
      <w:pPr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ascii="宋体" w:hAnsi="宋体" w:eastAsia="黑体"/>
        </w:rPr>
        <w:t>3</w:t>
      </w:r>
    </w:p>
    <w:p w14:paraId="09867A58">
      <w:pPr>
        <w:jc w:val="center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福建省自然科学百篇优秀学术论文推荐情况统计表</w:t>
      </w:r>
    </w:p>
    <w:p w14:paraId="0428CA95"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 xml:space="preserve">推荐单位（盖章） </w:t>
      </w:r>
      <w:r>
        <w:rPr>
          <w:rFonts w:ascii="宋体" w:hAnsi="宋体"/>
          <w:bCs/>
          <w:sz w:val="30"/>
          <w:szCs w:val="30"/>
        </w:rPr>
        <w:t xml:space="preserve">                                      </w:t>
      </w:r>
      <w:r>
        <w:rPr>
          <w:rFonts w:hint="eastAsia" w:ascii="宋体" w:hAnsi="宋体"/>
          <w:bCs/>
          <w:sz w:val="30"/>
          <w:szCs w:val="30"/>
        </w:rPr>
        <w:t xml:space="preserve">       </w:t>
      </w:r>
      <w:r>
        <w:rPr>
          <w:rFonts w:ascii="宋体" w:hAnsi="宋体"/>
          <w:bCs/>
          <w:sz w:val="30"/>
          <w:szCs w:val="30"/>
        </w:rPr>
        <w:t xml:space="preserve">            </w:t>
      </w:r>
      <w:r>
        <w:rPr>
          <w:rFonts w:hint="eastAsia" w:ascii="宋体" w:hAnsi="宋体"/>
          <w:bCs/>
          <w:sz w:val="30"/>
          <w:szCs w:val="30"/>
        </w:rPr>
        <w:t>2026年  月  日</w:t>
      </w:r>
    </w:p>
    <w:tbl>
      <w:tblPr>
        <w:tblStyle w:val="12"/>
        <w:tblW w:w="1488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72"/>
        <w:gridCol w:w="1075"/>
        <w:gridCol w:w="1547"/>
        <w:gridCol w:w="1985"/>
        <w:gridCol w:w="2693"/>
        <w:gridCol w:w="1843"/>
        <w:gridCol w:w="1559"/>
        <w:gridCol w:w="1302"/>
      </w:tblGrid>
      <w:tr w14:paraId="03A1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06" w:type="dxa"/>
            <w:vAlign w:val="center"/>
          </w:tcPr>
          <w:p w14:paraId="7583F854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编号</w:t>
            </w:r>
          </w:p>
        </w:tc>
        <w:tc>
          <w:tcPr>
            <w:tcW w:w="3047" w:type="dxa"/>
            <w:gridSpan w:val="2"/>
            <w:vAlign w:val="center"/>
          </w:tcPr>
          <w:p w14:paraId="63752DB6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论文题目</w:t>
            </w:r>
          </w:p>
        </w:tc>
        <w:tc>
          <w:tcPr>
            <w:tcW w:w="1547" w:type="dxa"/>
            <w:vAlign w:val="center"/>
          </w:tcPr>
          <w:p w14:paraId="1E185EFD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发表刊物、时间</w:t>
            </w:r>
          </w:p>
        </w:tc>
        <w:tc>
          <w:tcPr>
            <w:tcW w:w="1985" w:type="dxa"/>
            <w:vAlign w:val="center"/>
          </w:tcPr>
          <w:p w14:paraId="198308A4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申报者</w:t>
            </w:r>
          </w:p>
        </w:tc>
        <w:tc>
          <w:tcPr>
            <w:tcW w:w="2693" w:type="dxa"/>
            <w:vAlign w:val="center"/>
          </w:tcPr>
          <w:p w14:paraId="10C0B138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学科</w:t>
            </w:r>
          </w:p>
        </w:tc>
        <w:tc>
          <w:tcPr>
            <w:tcW w:w="1843" w:type="dxa"/>
            <w:vAlign w:val="center"/>
          </w:tcPr>
          <w:p w14:paraId="0663616E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工作单位</w:t>
            </w:r>
          </w:p>
        </w:tc>
        <w:tc>
          <w:tcPr>
            <w:tcW w:w="1559" w:type="dxa"/>
            <w:vAlign w:val="center"/>
          </w:tcPr>
          <w:p w14:paraId="2959F1A6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推荐单位</w:t>
            </w:r>
          </w:p>
        </w:tc>
        <w:tc>
          <w:tcPr>
            <w:tcW w:w="1302" w:type="dxa"/>
            <w:vAlign w:val="center"/>
          </w:tcPr>
          <w:p w14:paraId="3222FAD3">
            <w:pPr>
              <w:spacing w:line="400" w:lineRule="exact"/>
              <w:jc w:val="center"/>
              <w:rPr>
                <w:rFonts w:hint="eastAsia"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</w:rPr>
              <w:t>备注</w:t>
            </w:r>
          </w:p>
        </w:tc>
      </w:tr>
      <w:tr w14:paraId="4ECA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6" w:type="dxa"/>
          </w:tcPr>
          <w:p w14:paraId="55E3724C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3047" w:type="dxa"/>
            <w:gridSpan w:val="2"/>
          </w:tcPr>
          <w:p w14:paraId="7099D6F4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47" w:type="dxa"/>
          </w:tcPr>
          <w:p w14:paraId="66FA6E55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985" w:type="dxa"/>
          </w:tcPr>
          <w:p w14:paraId="221B37E6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2693" w:type="dxa"/>
          </w:tcPr>
          <w:p w14:paraId="61A1E552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843" w:type="dxa"/>
          </w:tcPr>
          <w:p w14:paraId="07EB0370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59" w:type="dxa"/>
          </w:tcPr>
          <w:p w14:paraId="0E86D2A6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302" w:type="dxa"/>
          </w:tcPr>
          <w:p w14:paraId="0E2F1F9E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</w:tr>
      <w:tr w14:paraId="0C82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6" w:type="dxa"/>
          </w:tcPr>
          <w:p w14:paraId="20BA573B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3047" w:type="dxa"/>
            <w:gridSpan w:val="2"/>
          </w:tcPr>
          <w:p w14:paraId="34CFB12B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47" w:type="dxa"/>
          </w:tcPr>
          <w:p w14:paraId="23DAEB05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985" w:type="dxa"/>
          </w:tcPr>
          <w:p w14:paraId="5E0BE7FE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2693" w:type="dxa"/>
          </w:tcPr>
          <w:p w14:paraId="25F84A31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843" w:type="dxa"/>
          </w:tcPr>
          <w:p w14:paraId="64C902B7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59" w:type="dxa"/>
          </w:tcPr>
          <w:p w14:paraId="54C35E70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302" w:type="dxa"/>
          </w:tcPr>
          <w:p w14:paraId="7DA0DD94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</w:tr>
      <w:tr w14:paraId="23B2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6" w:type="dxa"/>
          </w:tcPr>
          <w:p w14:paraId="1341BE37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3047" w:type="dxa"/>
            <w:gridSpan w:val="2"/>
          </w:tcPr>
          <w:p w14:paraId="5F4C97B5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47" w:type="dxa"/>
          </w:tcPr>
          <w:p w14:paraId="70EE7691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985" w:type="dxa"/>
          </w:tcPr>
          <w:p w14:paraId="1609CB96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2693" w:type="dxa"/>
          </w:tcPr>
          <w:p w14:paraId="09054687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843" w:type="dxa"/>
          </w:tcPr>
          <w:p w14:paraId="7109E4FC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59" w:type="dxa"/>
          </w:tcPr>
          <w:p w14:paraId="58197F7C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302" w:type="dxa"/>
          </w:tcPr>
          <w:p w14:paraId="58C0F0BA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</w:tr>
      <w:tr w14:paraId="205D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6" w:type="dxa"/>
          </w:tcPr>
          <w:p w14:paraId="308C6B05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3047" w:type="dxa"/>
            <w:gridSpan w:val="2"/>
          </w:tcPr>
          <w:p w14:paraId="52C1D44D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47" w:type="dxa"/>
          </w:tcPr>
          <w:p w14:paraId="54529346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985" w:type="dxa"/>
          </w:tcPr>
          <w:p w14:paraId="60D18E27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2693" w:type="dxa"/>
          </w:tcPr>
          <w:p w14:paraId="68F3EEEB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843" w:type="dxa"/>
          </w:tcPr>
          <w:p w14:paraId="2A0C95EF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59" w:type="dxa"/>
          </w:tcPr>
          <w:p w14:paraId="29BCDC15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302" w:type="dxa"/>
          </w:tcPr>
          <w:p w14:paraId="0833F9BD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</w:tr>
      <w:tr w14:paraId="3927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6" w:type="dxa"/>
          </w:tcPr>
          <w:p w14:paraId="72140BC8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3047" w:type="dxa"/>
            <w:gridSpan w:val="2"/>
          </w:tcPr>
          <w:p w14:paraId="0397393D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47" w:type="dxa"/>
          </w:tcPr>
          <w:p w14:paraId="202501B0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985" w:type="dxa"/>
          </w:tcPr>
          <w:p w14:paraId="18726BAB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2693" w:type="dxa"/>
          </w:tcPr>
          <w:p w14:paraId="43E0CBEC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843" w:type="dxa"/>
          </w:tcPr>
          <w:p w14:paraId="3E0994D8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559" w:type="dxa"/>
          </w:tcPr>
          <w:p w14:paraId="14CA6E77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  <w:tc>
          <w:tcPr>
            <w:tcW w:w="1302" w:type="dxa"/>
          </w:tcPr>
          <w:p w14:paraId="60DF9BC4">
            <w:pPr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　</w:t>
            </w:r>
          </w:p>
        </w:tc>
      </w:tr>
      <w:tr w14:paraId="189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82" w:type="dxa"/>
            <w:gridSpan w:val="9"/>
            <w:vAlign w:val="center"/>
          </w:tcPr>
          <w:p w14:paraId="7C745C71">
            <w:pPr>
              <w:jc w:val="center"/>
              <w:rPr>
                <w:rFonts w:hint="eastAsia"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本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次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自然科学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百篇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优秀学术论文共收到申报论文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篇，共推荐上报论文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篇</w:t>
            </w:r>
          </w:p>
        </w:tc>
      </w:tr>
      <w:tr w14:paraId="1EDE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" w:type="dxa"/>
            <w:vAlign w:val="center"/>
          </w:tcPr>
          <w:p w14:paraId="79A0E5A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972" w:type="dxa"/>
          </w:tcPr>
          <w:p w14:paraId="2E78354B">
            <w:pPr>
              <w:rPr>
                <w:rFonts w:hint="eastAsia" w:ascii="宋体" w:hAnsi="宋体"/>
              </w:rPr>
            </w:pPr>
          </w:p>
        </w:tc>
        <w:tc>
          <w:tcPr>
            <w:tcW w:w="12004" w:type="dxa"/>
            <w:gridSpan w:val="7"/>
            <w:vAlign w:val="center"/>
          </w:tcPr>
          <w:p w14:paraId="5BB6264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auto"/>
              </w:rPr>
              <w:t>请各推荐单位务必于2026年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</w:rPr>
              <w:t>日前将本表盖章后寄到省科协学会学术部。</w:t>
            </w:r>
          </w:p>
        </w:tc>
      </w:tr>
    </w:tbl>
    <w:p w14:paraId="2416764A">
      <w:pPr>
        <w:spacing w:line="600" w:lineRule="exact"/>
      </w:pPr>
      <w:r>
        <w:rPr>
          <w:rFonts w:hint="eastAsia"/>
        </w:rPr>
        <w:t xml:space="preserve">推荐单位联系人： </w:t>
      </w:r>
      <w:r>
        <w:t xml:space="preserve">                    </w:t>
      </w:r>
      <w:r>
        <w:rPr>
          <w:rFonts w:hint="eastAsia"/>
        </w:rPr>
        <w:t xml:space="preserve">联系人电话： </w:t>
      </w:r>
      <w:r>
        <w:t xml:space="preserve">                               </w:t>
      </w:r>
    </w:p>
    <w:p w14:paraId="6130E0C5">
      <w:pPr>
        <w:pStyle w:val="4"/>
      </w:pPr>
    </w:p>
    <w:p w14:paraId="73A65778">
      <w:pPr>
        <w:pStyle w:val="4"/>
        <w:sectPr>
          <w:footerReference r:id="rId5" w:type="default"/>
          <w:footerReference r:id="rId6" w:type="even"/>
          <w:pgSz w:w="16840" w:h="11907" w:orient="landscape"/>
          <w:pgMar w:top="1701" w:right="1531" w:bottom="1531" w:left="1531" w:header="851" w:footer="992" w:gutter="0"/>
          <w:pgNumType w:fmt="numberInDash"/>
          <w:cols w:space="720" w:num="1"/>
          <w:docGrid w:type="lines" w:linePitch="435" w:charSpace="0"/>
        </w:sectPr>
      </w:pPr>
    </w:p>
    <w:p w14:paraId="151FAFD0">
      <w:pPr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</w:p>
    <w:p w14:paraId="07DB5CEC">
      <w:pPr>
        <w:pStyle w:val="4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论文评委会名单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025"/>
        <w:gridCol w:w="1998"/>
        <w:gridCol w:w="1998"/>
        <w:gridCol w:w="1998"/>
        <w:gridCol w:w="1998"/>
        <w:gridCol w:w="2001"/>
      </w:tblGrid>
      <w:tr w14:paraId="11CC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" w:type="pct"/>
            <w:vMerge w:val="restart"/>
            <w:vAlign w:val="top"/>
          </w:tcPr>
          <w:p w14:paraId="4391A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编号</w:t>
            </w:r>
          </w:p>
        </w:tc>
        <w:tc>
          <w:tcPr>
            <w:tcW w:w="1081" w:type="pct"/>
            <w:vMerge w:val="restart"/>
            <w:vAlign w:val="top"/>
          </w:tcPr>
          <w:p w14:paraId="5D81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14" w:type="pct"/>
            <w:vMerge w:val="restart"/>
            <w:vAlign w:val="top"/>
          </w:tcPr>
          <w:p w14:paraId="3C4E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714" w:type="pct"/>
            <w:vMerge w:val="restart"/>
            <w:vAlign w:val="top"/>
          </w:tcPr>
          <w:p w14:paraId="6486C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申报者</w:t>
            </w:r>
          </w:p>
        </w:tc>
        <w:tc>
          <w:tcPr>
            <w:tcW w:w="2143" w:type="pct"/>
            <w:gridSpan w:val="3"/>
            <w:vAlign w:val="top"/>
          </w:tcPr>
          <w:p w14:paraId="236D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推荐工作评委名单</w:t>
            </w:r>
          </w:p>
        </w:tc>
      </w:tr>
      <w:tr w14:paraId="3744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" w:type="pct"/>
            <w:vMerge w:val="continue"/>
            <w:tcBorders/>
            <w:vAlign w:val="top"/>
          </w:tcPr>
          <w:p w14:paraId="4765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1081" w:type="pct"/>
            <w:vMerge w:val="continue"/>
            <w:tcBorders/>
            <w:vAlign w:val="top"/>
          </w:tcPr>
          <w:p w14:paraId="196D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14" w:type="pct"/>
            <w:vMerge w:val="continue"/>
            <w:tcBorders/>
            <w:vAlign w:val="top"/>
          </w:tcPr>
          <w:p w14:paraId="7B47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14" w:type="pct"/>
            <w:vMerge w:val="continue"/>
            <w:tcBorders/>
            <w:vAlign w:val="top"/>
          </w:tcPr>
          <w:p w14:paraId="6405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/>
              </w:rPr>
            </w:pPr>
          </w:p>
        </w:tc>
        <w:tc>
          <w:tcPr>
            <w:tcW w:w="714" w:type="pct"/>
            <w:vAlign w:val="top"/>
          </w:tcPr>
          <w:p w14:paraId="669D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4" w:type="pct"/>
            <w:vAlign w:val="top"/>
          </w:tcPr>
          <w:p w14:paraId="62CC5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15" w:type="pct"/>
            <w:vAlign w:val="top"/>
          </w:tcPr>
          <w:p w14:paraId="7692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职务职称</w:t>
            </w:r>
          </w:p>
        </w:tc>
      </w:tr>
      <w:tr w14:paraId="6FEE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346" w:type="pct"/>
            <w:vMerge w:val="restart"/>
            <w:vAlign w:val="top"/>
          </w:tcPr>
          <w:p w14:paraId="6FA73CFA"/>
        </w:tc>
        <w:tc>
          <w:tcPr>
            <w:tcW w:w="1081" w:type="pct"/>
            <w:vMerge w:val="restart"/>
            <w:vAlign w:val="top"/>
          </w:tcPr>
          <w:p w14:paraId="352EC9F3"/>
        </w:tc>
        <w:tc>
          <w:tcPr>
            <w:tcW w:w="714" w:type="pct"/>
            <w:vMerge w:val="restart"/>
            <w:vAlign w:val="top"/>
          </w:tcPr>
          <w:p w14:paraId="0385D254">
            <w:pPr>
              <w:jc w:val="center"/>
            </w:pPr>
          </w:p>
        </w:tc>
        <w:tc>
          <w:tcPr>
            <w:tcW w:w="714" w:type="pct"/>
            <w:vMerge w:val="restart"/>
            <w:vAlign w:val="top"/>
          </w:tcPr>
          <w:p w14:paraId="4B498567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1932304E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5D0D80B6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15" w:type="pct"/>
            <w:vAlign w:val="top"/>
          </w:tcPr>
          <w:p w14:paraId="35AEF347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 w14:paraId="1C13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46" w:type="pct"/>
            <w:vMerge w:val="continue"/>
            <w:vAlign w:val="top"/>
          </w:tcPr>
          <w:p w14:paraId="07910AFC"/>
        </w:tc>
        <w:tc>
          <w:tcPr>
            <w:tcW w:w="1081" w:type="pct"/>
            <w:vMerge w:val="continue"/>
            <w:vAlign w:val="top"/>
          </w:tcPr>
          <w:p w14:paraId="748B2FE8"/>
        </w:tc>
        <w:tc>
          <w:tcPr>
            <w:tcW w:w="714" w:type="pct"/>
            <w:vMerge w:val="continue"/>
            <w:vAlign w:val="top"/>
          </w:tcPr>
          <w:p w14:paraId="71750230">
            <w:pPr>
              <w:jc w:val="center"/>
            </w:pPr>
          </w:p>
        </w:tc>
        <w:tc>
          <w:tcPr>
            <w:tcW w:w="714" w:type="pct"/>
            <w:vMerge w:val="continue"/>
            <w:tcBorders/>
            <w:vAlign w:val="top"/>
          </w:tcPr>
          <w:p w14:paraId="5E14DAD1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2C2C138A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5E364B70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15" w:type="pct"/>
            <w:vAlign w:val="top"/>
          </w:tcPr>
          <w:p w14:paraId="74017DAA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 w14:paraId="2DA4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346" w:type="pct"/>
            <w:vMerge w:val="continue"/>
            <w:vAlign w:val="top"/>
          </w:tcPr>
          <w:p w14:paraId="269AD32A"/>
        </w:tc>
        <w:tc>
          <w:tcPr>
            <w:tcW w:w="1081" w:type="pct"/>
            <w:vMerge w:val="continue"/>
            <w:vAlign w:val="top"/>
          </w:tcPr>
          <w:p w14:paraId="34C4046F"/>
        </w:tc>
        <w:tc>
          <w:tcPr>
            <w:tcW w:w="714" w:type="pct"/>
            <w:vMerge w:val="continue"/>
            <w:vAlign w:val="top"/>
          </w:tcPr>
          <w:p w14:paraId="4BCCE877">
            <w:pPr>
              <w:jc w:val="center"/>
            </w:pPr>
          </w:p>
        </w:tc>
        <w:tc>
          <w:tcPr>
            <w:tcW w:w="714" w:type="pct"/>
            <w:vMerge w:val="continue"/>
            <w:tcBorders/>
            <w:vAlign w:val="top"/>
          </w:tcPr>
          <w:p w14:paraId="7B838852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7E941855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14" w:type="pct"/>
            <w:vAlign w:val="top"/>
          </w:tcPr>
          <w:p w14:paraId="178AB0C2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15" w:type="pct"/>
            <w:vAlign w:val="top"/>
          </w:tcPr>
          <w:p w14:paraId="56C27AF4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 w14:paraId="5644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968" w:type="dxa"/>
            <w:vMerge w:val="restart"/>
            <w:vAlign w:val="top"/>
          </w:tcPr>
          <w:p w14:paraId="4888B2D4"/>
        </w:tc>
        <w:tc>
          <w:tcPr>
            <w:tcW w:w="3025" w:type="dxa"/>
            <w:vMerge w:val="restart"/>
            <w:vAlign w:val="top"/>
          </w:tcPr>
          <w:p w14:paraId="5170F3E6"/>
        </w:tc>
        <w:tc>
          <w:tcPr>
            <w:tcW w:w="1998" w:type="dxa"/>
            <w:vMerge w:val="restart"/>
            <w:vAlign w:val="top"/>
          </w:tcPr>
          <w:p w14:paraId="1B5652F4">
            <w:pPr>
              <w:jc w:val="center"/>
            </w:pPr>
          </w:p>
        </w:tc>
        <w:tc>
          <w:tcPr>
            <w:tcW w:w="1998" w:type="dxa"/>
            <w:vMerge w:val="restart"/>
            <w:tcBorders/>
            <w:vAlign w:val="top"/>
          </w:tcPr>
          <w:p w14:paraId="466B0AC0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98" w:type="dxa"/>
            <w:vAlign w:val="top"/>
          </w:tcPr>
          <w:p w14:paraId="03A6BE32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98" w:type="dxa"/>
            <w:vAlign w:val="top"/>
          </w:tcPr>
          <w:p w14:paraId="28964E4F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 w14:paraId="0A1B073E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 w14:paraId="3658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968" w:type="dxa"/>
            <w:vMerge w:val="continue"/>
            <w:vAlign w:val="top"/>
          </w:tcPr>
          <w:p w14:paraId="713C9B74"/>
        </w:tc>
        <w:tc>
          <w:tcPr>
            <w:tcW w:w="3025" w:type="dxa"/>
            <w:vMerge w:val="continue"/>
            <w:vAlign w:val="top"/>
          </w:tcPr>
          <w:p w14:paraId="439B889E"/>
        </w:tc>
        <w:tc>
          <w:tcPr>
            <w:tcW w:w="1998" w:type="dxa"/>
            <w:vMerge w:val="continue"/>
            <w:vAlign w:val="top"/>
          </w:tcPr>
          <w:p w14:paraId="65C09EF5">
            <w:pPr>
              <w:jc w:val="center"/>
            </w:pPr>
          </w:p>
        </w:tc>
        <w:tc>
          <w:tcPr>
            <w:tcW w:w="1998" w:type="dxa"/>
            <w:vMerge w:val="continue"/>
            <w:tcBorders/>
            <w:vAlign w:val="top"/>
          </w:tcPr>
          <w:p w14:paraId="7520F07B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98" w:type="dxa"/>
            <w:vAlign w:val="top"/>
          </w:tcPr>
          <w:p w14:paraId="3013B2C5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98" w:type="dxa"/>
            <w:vAlign w:val="top"/>
          </w:tcPr>
          <w:p w14:paraId="02399AEC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 w14:paraId="7852D134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 w14:paraId="3318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968" w:type="dxa"/>
            <w:vMerge w:val="continue"/>
            <w:vAlign w:val="top"/>
          </w:tcPr>
          <w:p w14:paraId="5330ABBB"/>
        </w:tc>
        <w:tc>
          <w:tcPr>
            <w:tcW w:w="3025" w:type="dxa"/>
            <w:vMerge w:val="continue"/>
            <w:vAlign w:val="top"/>
          </w:tcPr>
          <w:p w14:paraId="7501D9BC"/>
        </w:tc>
        <w:tc>
          <w:tcPr>
            <w:tcW w:w="1998" w:type="dxa"/>
            <w:vMerge w:val="continue"/>
            <w:vAlign w:val="top"/>
          </w:tcPr>
          <w:p w14:paraId="5951CF67">
            <w:pPr>
              <w:jc w:val="center"/>
            </w:pPr>
          </w:p>
        </w:tc>
        <w:tc>
          <w:tcPr>
            <w:tcW w:w="1998" w:type="dxa"/>
            <w:vMerge w:val="continue"/>
            <w:tcBorders/>
            <w:vAlign w:val="top"/>
          </w:tcPr>
          <w:p w14:paraId="37AF29EE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98" w:type="dxa"/>
            <w:vAlign w:val="top"/>
          </w:tcPr>
          <w:p w14:paraId="726B6E14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98" w:type="dxa"/>
            <w:vAlign w:val="top"/>
          </w:tcPr>
          <w:p w14:paraId="7337A9AD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2001" w:type="dxa"/>
            <w:vAlign w:val="top"/>
          </w:tcPr>
          <w:p w14:paraId="17ABBA67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</w:tbl>
    <w:p w14:paraId="51F009A8"/>
    <w:p w14:paraId="2F3F7190">
      <w:pPr>
        <w:pStyle w:val="4"/>
        <w:spacing w:line="40" w:lineRule="exact"/>
      </w:pPr>
    </w:p>
    <w:sectPr>
      <w:footerReference r:id="rId7" w:type="default"/>
      <w:pgSz w:w="16840" w:h="11907" w:orient="landscape"/>
      <w:pgMar w:top="1701" w:right="1531" w:bottom="1531" w:left="1531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B039D">
    <w:pPr>
      <w:pStyle w:val="8"/>
      <w:jc w:val="center"/>
      <w:rPr>
        <w:rFonts w:hint="eastAsia"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F0B4621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tg5NEBAACiAwAADgAAAGRycy9lMm9Eb2MueG1srVPNjtMwEL4j8Q6W&#10;7zRpx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YY1MYmw2W2nYDxOzvW/PSKzHDWDU&#10;4cJTYt47FDgvy2zE2djPxjFEfeiwx2WpB+HNMWE3pclcYYSdCuPoCs1pzfJu/O2XrIdfa/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G+LYOT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0B4621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3116542"/>
      </w:sdtPr>
      <w:sdtEndPr>
        <w:rPr>
          <w:rFonts w:ascii="宋体" w:hAnsi="宋体"/>
          <w:sz w:val="28"/>
          <w:szCs w:val="28"/>
        </w:rPr>
      </w:sdtEndPr>
      <w:sdtContent/>
    </w:sdt>
  </w:p>
  <w:p w14:paraId="197CB84E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A42A5"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8120545">
                          <w:pPr>
                            <w:pStyle w:val="8"/>
                            <w:jc w:val="center"/>
                            <w:rPr>
                              <w:rStyle w:val="14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Style w:val="14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IIU6oL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120545">
                    <w:pPr>
                      <w:pStyle w:val="8"/>
                      <w:jc w:val="center"/>
                      <w:rPr>
                        <w:rStyle w:val="14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Style w:val="14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111F"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29D13BC0">
    <w:pPr>
      <w:pStyle w:val="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789D"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2E39198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V0t4d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E39198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3E8B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FE"/>
    <w:rsid w:val="00005EAA"/>
    <w:rsid w:val="00006F5B"/>
    <w:rsid w:val="00014674"/>
    <w:rsid w:val="00014CC3"/>
    <w:rsid w:val="000247F1"/>
    <w:rsid w:val="000272F7"/>
    <w:rsid w:val="00027F2A"/>
    <w:rsid w:val="00030EA3"/>
    <w:rsid w:val="00037168"/>
    <w:rsid w:val="00045032"/>
    <w:rsid w:val="0004762F"/>
    <w:rsid w:val="000501BF"/>
    <w:rsid w:val="00057250"/>
    <w:rsid w:val="00061138"/>
    <w:rsid w:val="00062A1F"/>
    <w:rsid w:val="00063F01"/>
    <w:rsid w:val="0008621C"/>
    <w:rsid w:val="00086A54"/>
    <w:rsid w:val="0009652C"/>
    <w:rsid w:val="000B3B04"/>
    <w:rsid w:val="000B59F9"/>
    <w:rsid w:val="000B5CBC"/>
    <w:rsid w:val="000C7517"/>
    <w:rsid w:val="000D0142"/>
    <w:rsid w:val="000D1A12"/>
    <w:rsid w:val="000D5BF1"/>
    <w:rsid w:val="000D758C"/>
    <w:rsid w:val="000E228B"/>
    <w:rsid w:val="000F12B7"/>
    <w:rsid w:val="000F29A3"/>
    <w:rsid w:val="000F52BD"/>
    <w:rsid w:val="000F610B"/>
    <w:rsid w:val="000F6A45"/>
    <w:rsid w:val="000F72E1"/>
    <w:rsid w:val="0011198D"/>
    <w:rsid w:val="0011736E"/>
    <w:rsid w:val="00117C71"/>
    <w:rsid w:val="00120394"/>
    <w:rsid w:val="00121F8F"/>
    <w:rsid w:val="00125E37"/>
    <w:rsid w:val="001272E4"/>
    <w:rsid w:val="00135C13"/>
    <w:rsid w:val="00136360"/>
    <w:rsid w:val="00143BA3"/>
    <w:rsid w:val="0014416E"/>
    <w:rsid w:val="00162281"/>
    <w:rsid w:val="00165250"/>
    <w:rsid w:val="00170EE9"/>
    <w:rsid w:val="001719D0"/>
    <w:rsid w:val="00172608"/>
    <w:rsid w:val="00172D7C"/>
    <w:rsid w:val="00173731"/>
    <w:rsid w:val="001835FB"/>
    <w:rsid w:val="001A6EBC"/>
    <w:rsid w:val="001A7674"/>
    <w:rsid w:val="001A7D4E"/>
    <w:rsid w:val="001C0A86"/>
    <w:rsid w:val="001C6A48"/>
    <w:rsid w:val="001E14E2"/>
    <w:rsid w:val="001E7017"/>
    <w:rsid w:val="001E7BF3"/>
    <w:rsid w:val="001F2909"/>
    <w:rsid w:val="001F2FF8"/>
    <w:rsid w:val="001F554A"/>
    <w:rsid w:val="001F56BC"/>
    <w:rsid w:val="001F727F"/>
    <w:rsid w:val="002032CE"/>
    <w:rsid w:val="0020408A"/>
    <w:rsid w:val="00211F7F"/>
    <w:rsid w:val="00212F1E"/>
    <w:rsid w:val="002149DD"/>
    <w:rsid w:val="002162FC"/>
    <w:rsid w:val="00222DD1"/>
    <w:rsid w:val="00223321"/>
    <w:rsid w:val="002276D7"/>
    <w:rsid w:val="002363BB"/>
    <w:rsid w:val="00243358"/>
    <w:rsid w:val="0025372B"/>
    <w:rsid w:val="00261357"/>
    <w:rsid w:val="00262E19"/>
    <w:rsid w:val="00271E03"/>
    <w:rsid w:val="00276157"/>
    <w:rsid w:val="002809A7"/>
    <w:rsid w:val="00282867"/>
    <w:rsid w:val="002875FE"/>
    <w:rsid w:val="00290B83"/>
    <w:rsid w:val="00292FF6"/>
    <w:rsid w:val="002956FE"/>
    <w:rsid w:val="002A0A24"/>
    <w:rsid w:val="002A28CA"/>
    <w:rsid w:val="002A2FE2"/>
    <w:rsid w:val="002A6E25"/>
    <w:rsid w:val="002B3EED"/>
    <w:rsid w:val="002C01C5"/>
    <w:rsid w:val="002C1196"/>
    <w:rsid w:val="002C2920"/>
    <w:rsid w:val="002C3038"/>
    <w:rsid w:val="002C732F"/>
    <w:rsid w:val="002D12C3"/>
    <w:rsid w:val="002D3034"/>
    <w:rsid w:val="002D303D"/>
    <w:rsid w:val="002D6564"/>
    <w:rsid w:val="002E3964"/>
    <w:rsid w:val="002E5518"/>
    <w:rsid w:val="002F32D2"/>
    <w:rsid w:val="002F4F70"/>
    <w:rsid w:val="002F7450"/>
    <w:rsid w:val="003003A1"/>
    <w:rsid w:val="003104E8"/>
    <w:rsid w:val="00317C54"/>
    <w:rsid w:val="0032215E"/>
    <w:rsid w:val="00325F0B"/>
    <w:rsid w:val="00342918"/>
    <w:rsid w:val="003552F9"/>
    <w:rsid w:val="00361E7B"/>
    <w:rsid w:val="0036760A"/>
    <w:rsid w:val="00370CAE"/>
    <w:rsid w:val="0037786F"/>
    <w:rsid w:val="00377BC5"/>
    <w:rsid w:val="003802B2"/>
    <w:rsid w:val="00380A5A"/>
    <w:rsid w:val="003873EC"/>
    <w:rsid w:val="00387739"/>
    <w:rsid w:val="00390068"/>
    <w:rsid w:val="00392699"/>
    <w:rsid w:val="003939B0"/>
    <w:rsid w:val="003A117A"/>
    <w:rsid w:val="003A228A"/>
    <w:rsid w:val="003A4820"/>
    <w:rsid w:val="003A64F6"/>
    <w:rsid w:val="003A6A48"/>
    <w:rsid w:val="003B3062"/>
    <w:rsid w:val="003D0B3E"/>
    <w:rsid w:val="003D1A4C"/>
    <w:rsid w:val="003D5393"/>
    <w:rsid w:val="003D5687"/>
    <w:rsid w:val="003E3A53"/>
    <w:rsid w:val="003F04B8"/>
    <w:rsid w:val="003F261D"/>
    <w:rsid w:val="003F3A4E"/>
    <w:rsid w:val="003F56C6"/>
    <w:rsid w:val="00402AFB"/>
    <w:rsid w:val="0041179D"/>
    <w:rsid w:val="004153FD"/>
    <w:rsid w:val="00415871"/>
    <w:rsid w:val="00417A46"/>
    <w:rsid w:val="004344AD"/>
    <w:rsid w:val="00436738"/>
    <w:rsid w:val="004372BE"/>
    <w:rsid w:val="00440664"/>
    <w:rsid w:val="0044093D"/>
    <w:rsid w:val="004439CB"/>
    <w:rsid w:val="00451AF2"/>
    <w:rsid w:val="00457050"/>
    <w:rsid w:val="0046245C"/>
    <w:rsid w:val="00466EF3"/>
    <w:rsid w:val="0047335E"/>
    <w:rsid w:val="00473E2C"/>
    <w:rsid w:val="004753F6"/>
    <w:rsid w:val="00476F6E"/>
    <w:rsid w:val="00477CE2"/>
    <w:rsid w:val="0048205A"/>
    <w:rsid w:val="00483CBD"/>
    <w:rsid w:val="004841BC"/>
    <w:rsid w:val="004846FC"/>
    <w:rsid w:val="004908A1"/>
    <w:rsid w:val="004945AE"/>
    <w:rsid w:val="00496032"/>
    <w:rsid w:val="004966C8"/>
    <w:rsid w:val="004A5C85"/>
    <w:rsid w:val="004C7A13"/>
    <w:rsid w:val="004C7E56"/>
    <w:rsid w:val="004C7F26"/>
    <w:rsid w:val="004D14E8"/>
    <w:rsid w:val="004D2408"/>
    <w:rsid w:val="004D4437"/>
    <w:rsid w:val="004D513D"/>
    <w:rsid w:val="004D756E"/>
    <w:rsid w:val="004E306F"/>
    <w:rsid w:val="004E324A"/>
    <w:rsid w:val="004E38BD"/>
    <w:rsid w:val="004E49CB"/>
    <w:rsid w:val="004F019E"/>
    <w:rsid w:val="004F3E42"/>
    <w:rsid w:val="00503240"/>
    <w:rsid w:val="00503C84"/>
    <w:rsid w:val="005139EF"/>
    <w:rsid w:val="00522ABE"/>
    <w:rsid w:val="005320DC"/>
    <w:rsid w:val="00532711"/>
    <w:rsid w:val="005436D2"/>
    <w:rsid w:val="00547E65"/>
    <w:rsid w:val="00552331"/>
    <w:rsid w:val="00553701"/>
    <w:rsid w:val="00556E7C"/>
    <w:rsid w:val="00560499"/>
    <w:rsid w:val="00564103"/>
    <w:rsid w:val="00591781"/>
    <w:rsid w:val="0059577C"/>
    <w:rsid w:val="005974B4"/>
    <w:rsid w:val="005A2B33"/>
    <w:rsid w:val="005A519A"/>
    <w:rsid w:val="005B2698"/>
    <w:rsid w:val="005C013B"/>
    <w:rsid w:val="005C64B8"/>
    <w:rsid w:val="005D0E30"/>
    <w:rsid w:val="005D2936"/>
    <w:rsid w:val="005E2AA6"/>
    <w:rsid w:val="005F4FF7"/>
    <w:rsid w:val="00602C03"/>
    <w:rsid w:val="006070BD"/>
    <w:rsid w:val="00607BBB"/>
    <w:rsid w:val="00610C06"/>
    <w:rsid w:val="00617968"/>
    <w:rsid w:val="00620812"/>
    <w:rsid w:val="006227F8"/>
    <w:rsid w:val="00627CEA"/>
    <w:rsid w:val="00637AAD"/>
    <w:rsid w:val="00640116"/>
    <w:rsid w:val="00644640"/>
    <w:rsid w:val="00650E5B"/>
    <w:rsid w:val="00660570"/>
    <w:rsid w:val="00665E3A"/>
    <w:rsid w:val="00666C52"/>
    <w:rsid w:val="00671BB3"/>
    <w:rsid w:val="00677B71"/>
    <w:rsid w:val="00682E65"/>
    <w:rsid w:val="00683088"/>
    <w:rsid w:val="006833A0"/>
    <w:rsid w:val="0069074F"/>
    <w:rsid w:val="006920C4"/>
    <w:rsid w:val="006A424C"/>
    <w:rsid w:val="006A7481"/>
    <w:rsid w:val="006A77A4"/>
    <w:rsid w:val="006B401A"/>
    <w:rsid w:val="006C1497"/>
    <w:rsid w:val="006C3686"/>
    <w:rsid w:val="006C6D0D"/>
    <w:rsid w:val="006C703A"/>
    <w:rsid w:val="006D5E0E"/>
    <w:rsid w:val="006D75EF"/>
    <w:rsid w:val="006E2811"/>
    <w:rsid w:val="006F0AB8"/>
    <w:rsid w:val="00703452"/>
    <w:rsid w:val="00734737"/>
    <w:rsid w:val="00754C9E"/>
    <w:rsid w:val="00767314"/>
    <w:rsid w:val="00773F65"/>
    <w:rsid w:val="00775669"/>
    <w:rsid w:val="00776C99"/>
    <w:rsid w:val="00781669"/>
    <w:rsid w:val="00783C6F"/>
    <w:rsid w:val="00786183"/>
    <w:rsid w:val="007904B0"/>
    <w:rsid w:val="00790E1B"/>
    <w:rsid w:val="007A496A"/>
    <w:rsid w:val="007C3399"/>
    <w:rsid w:val="007C5684"/>
    <w:rsid w:val="007D31B7"/>
    <w:rsid w:val="007D6AA0"/>
    <w:rsid w:val="007E0905"/>
    <w:rsid w:val="007F0101"/>
    <w:rsid w:val="007F01B1"/>
    <w:rsid w:val="007F1360"/>
    <w:rsid w:val="0080190A"/>
    <w:rsid w:val="00803DA7"/>
    <w:rsid w:val="00811EDC"/>
    <w:rsid w:val="008121F0"/>
    <w:rsid w:val="00814608"/>
    <w:rsid w:val="00820853"/>
    <w:rsid w:val="00827689"/>
    <w:rsid w:val="00827948"/>
    <w:rsid w:val="00833754"/>
    <w:rsid w:val="00845169"/>
    <w:rsid w:val="008517F1"/>
    <w:rsid w:val="00860A6A"/>
    <w:rsid w:val="00864C80"/>
    <w:rsid w:val="00872879"/>
    <w:rsid w:val="0087743D"/>
    <w:rsid w:val="008829D7"/>
    <w:rsid w:val="00887535"/>
    <w:rsid w:val="00892D8C"/>
    <w:rsid w:val="0089447E"/>
    <w:rsid w:val="008A4C7A"/>
    <w:rsid w:val="008B3747"/>
    <w:rsid w:val="008B54B0"/>
    <w:rsid w:val="008B76FF"/>
    <w:rsid w:val="008B7A64"/>
    <w:rsid w:val="008C1893"/>
    <w:rsid w:val="008C7AF9"/>
    <w:rsid w:val="008E35AB"/>
    <w:rsid w:val="008E5280"/>
    <w:rsid w:val="008F27A7"/>
    <w:rsid w:val="008F351E"/>
    <w:rsid w:val="008F4EC4"/>
    <w:rsid w:val="00903B0A"/>
    <w:rsid w:val="009052DC"/>
    <w:rsid w:val="0090796F"/>
    <w:rsid w:val="00915960"/>
    <w:rsid w:val="009200E5"/>
    <w:rsid w:val="00944AAB"/>
    <w:rsid w:val="009464B5"/>
    <w:rsid w:val="0094721A"/>
    <w:rsid w:val="00951567"/>
    <w:rsid w:val="0097387A"/>
    <w:rsid w:val="00975BC6"/>
    <w:rsid w:val="009876A1"/>
    <w:rsid w:val="00993BA5"/>
    <w:rsid w:val="009A0285"/>
    <w:rsid w:val="009B21CC"/>
    <w:rsid w:val="009B3DEC"/>
    <w:rsid w:val="009B7E5E"/>
    <w:rsid w:val="009D7439"/>
    <w:rsid w:val="009E1F24"/>
    <w:rsid w:val="009E4ADD"/>
    <w:rsid w:val="009F07D7"/>
    <w:rsid w:val="009F1889"/>
    <w:rsid w:val="009F1D24"/>
    <w:rsid w:val="009F1DB9"/>
    <w:rsid w:val="009F5A64"/>
    <w:rsid w:val="009F66FE"/>
    <w:rsid w:val="00A07C5A"/>
    <w:rsid w:val="00A16640"/>
    <w:rsid w:val="00A16D1D"/>
    <w:rsid w:val="00A24A7A"/>
    <w:rsid w:val="00A24C8C"/>
    <w:rsid w:val="00A2755A"/>
    <w:rsid w:val="00A31103"/>
    <w:rsid w:val="00A36DCE"/>
    <w:rsid w:val="00A40E03"/>
    <w:rsid w:val="00A45682"/>
    <w:rsid w:val="00A47393"/>
    <w:rsid w:val="00A51D42"/>
    <w:rsid w:val="00A61068"/>
    <w:rsid w:val="00A619AF"/>
    <w:rsid w:val="00A64734"/>
    <w:rsid w:val="00A65972"/>
    <w:rsid w:val="00A67C7D"/>
    <w:rsid w:val="00A70EEC"/>
    <w:rsid w:val="00A77ADC"/>
    <w:rsid w:val="00A9091E"/>
    <w:rsid w:val="00A934A1"/>
    <w:rsid w:val="00A95A71"/>
    <w:rsid w:val="00AA364D"/>
    <w:rsid w:val="00AB2566"/>
    <w:rsid w:val="00AB31CA"/>
    <w:rsid w:val="00AB641D"/>
    <w:rsid w:val="00AD0B3B"/>
    <w:rsid w:val="00AE7D53"/>
    <w:rsid w:val="00AF1C52"/>
    <w:rsid w:val="00AF21F6"/>
    <w:rsid w:val="00AF23C0"/>
    <w:rsid w:val="00AF25F2"/>
    <w:rsid w:val="00AF2938"/>
    <w:rsid w:val="00AF69F4"/>
    <w:rsid w:val="00B003D9"/>
    <w:rsid w:val="00B12430"/>
    <w:rsid w:val="00B2655C"/>
    <w:rsid w:val="00B2740F"/>
    <w:rsid w:val="00B3658A"/>
    <w:rsid w:val="00B40B07"/>
    <w:rsid w:val="00B429E5"/>
    <w:rsid w:val="00B50D8F"/>
    <w:rsid w:val="00B53426"/>
    <w:rsid w:val="00B54421"/>
    <w:rsid w:val="00B63BD6"/>
    <w:rsid w:val="00B67243"/>
    <w:rsid w:val="00B701BC"/>
    <w:rsid w:val="00B71199"/>
    <w:rsid w:val="00B8149C"/>
    <w:rsid w:val="00B81677"/>
    <w:rsid w:val="00B84E65"/>
    <w:rsid w:val="00B94308"/>
    <w:rsid w:val="00B95A98"/>
    <w:rsid w:val="00B960E8"/>
    <w:rsid w:val="00B97AC4"/>
    <w:rsid w:val="00BA6E54"/>
    <w:rsid w:val="00BB56A6"/>
    <w:rsid w:val="00BB572F"/>
    <w:rsid w:val="00BB57B8"/>
    <w:rsid w:val="00BC1348"/>
    <w:rsid w:val="00BC764B"/>
    <w:rsid w:val="00BD26E7"/>
    <w:rsid w:val="00BD29C5"/>
    <w:rsid w:val="00BE34C6"/>
    <w:rsid w:val="00BE4B59"/>
    <w:rsid w:val="00BF00A8"/>
    <w:rsid w:val="00BF26E1"/>
    <w:rsid w:val="00BF7404"/>
    <w:rsid w:val="00C0719B"/>
    <w:rsid w:val="00C11303"/>
    <w:rsid w:val="00C1299D"/>
    <w:rsid w:val="00C16D46"/>
    <w:rsid w:val="00C20E67"/>
    <w:rsid w:val="00C22FD4"/>
    <w:rsid w:val="00C325A5"/>
    <w:rsid w:val="00C32773"/>
    <w:rsid w:val="00C40C66"/>
    <w:rsid w:val="00C42588"/>
    <w:rsid w:val="00C468CF"/>
    <w:rsid w:val="00C500F1"/>
    <w:rsid w:val="00C560C4"/>
    <w:rsid w:val="00C653E9"/>
    <w:rsid w:val="00C7011C"/>
    <w:rsid w:val="00C73F2F"/>
    <w:rsid w:val="00C74CB1"/>
    <w:rsid w:val="00C852A5"/>
    <w:rsid w:val="00C947C2"/>
    <w:rsid w:val="00C96BE3"/>
    <w:rsid w:val="00CA0885"/>
    <w:rsid w:val="00CA092C"/>
    <w:rsid w:val="00CA2FCB"/>
    <w:rsid w:val="00CB12A1"/>
    <w:rsid w:val="00CB5AAC"/>
    <w:rsid w:val="00CB626A"/>
    <w:rsid w:val="00CB6656"/>
    <w:rsid w:val="00CC0D68"/>
    <w:rsid w:val="00CC0DAC"/>
    <w:rsid w:val="00CC14FC"/>
    <w:rsid w:val="00CC1B36"/>
    <w:rsid w:val="00CC2E18"/>
    <w:rsid w:val="00CC4AE0"/>
    <w:rsid w:val="00CC51EF"/>
    <w:rsid w:val="00CD1B35"/>
    <w:rsid w:val="00CD2290"/>
    <w:rsid w:val="00CD7EDD"/>
    <w:rsid w:val="00CE5915"/>
    <w:rsid w:val="00CF2FAF"/>
    <w:rsid w:val="00D121CB"/>
    <w:rsid w:val="00D1517C"/>
    <w:rsid w:val="00D22319"/>
    <w:rsid w:val="00D2344F"/>
    <w:rsid w:val="00D308D2"/>
    <w:rsid w:val="00D33713"/>
    <w:rsid w:val="00D3396C"/>
    <w:rsid w:val="00D3515C"/>
    <w:rsid w:val="00D46B83"/>
    <w:rsid w:val="00D52B33"/>
    <w:rsid w:val="00D6676D"/>
    <w:rsid w:val="00D722BD"/>
    <w:rsid w:val="00D762DC"/>
    <w:rsid w:val="00D77002"/>
    <w:rsid w:val="00D85098"/>
    <w:rsid w:val="00D91B04"/>
    <w:rsid w:val="00DB2B7B"/>
    <w:rsid w:val="00DB3162"/>
    <w:rsid w:val="00DB4ADD"/>
    <w:rsid w:val="00DC2BB2"/>
    <w:rsid w:val="00DC501F"/>
    <w:rsid w:val="00DC7001"/>
    <w:rsid w:val="00DD0C50"/>
    <w:rsid w:val="00DD610B"/>
    <w:rsid w:val="00DE1DA4"/>
    <w:rsid w:val="00DE22B7"/>
    <w:rsid w:val="00DE458B"/>
    <w:rsid w:val="00DE59F9"/>
    <w:rsid w:val="00DE7D52"/>
    <w:rsid w:val="00DF211E"/>
    <w:rsid w:val="00E00E05"/>
    <w:rsid w:val="00E01400"/>
    <w:rsid w:val="00E034B9"/>
    <w:rsid w:val="00E04318"/>
    <w:rsid w:val="00E131D3"/>
    <w:rsid w:val="00E176DF"/>
    <w:rsid w:val="00E245BB"/>
    <w:rsid w:val="00E27A6E"/>
    <w:rsid w:val="00E35157"/>
    <w:rsid w:val="00E471AD"/>
    <w:rsid w:val="00E57F6F"/>
    <w:rsid w:val="00E71E08"/>
    <w:rsid w:val="00E73248"/>
    <w:rsid w:val="00E74696"/>
    <w:rsid w:val="00E748D8"/>
    <w:rsid w:val="00E75DC3"/>
    <w:rsid w:val="00E762F8"/>
    <w:rsid w:val="00E803C8"/>
    <w:rsid w:val="00E856CC"/>
    <w:rsid w:val="00E91BAE"/>
    <w:rsid w:val="00E95D71"/>
    <w:rsid w:val="00EA00DA"/>
    <w:rsid w:val="00EA26CC"/>
    <w:rsid w:val="00EB5130"/>
    <w:rsid w:val="00EB61FF"/>
    <w:rsid w:val="00EC341A"/>
    <w:rsid w:val="00EC637D"/>
    <w:rsid w:val="00EE09E9"/>
    <w:rsid w:val="00EF2F06"/>
    <w:rsid w:val="00EF34CE"/>
    <w:rsid w:val="00F04005"/>
    <w:rsid w:val="00F062D4"/>
    <w:rsid w:val="00F16722"/>
    <w:rsid w:val="00F21375"/>
    <w:rsid w:val="00F31A63"/>
    <w:rsid w:val="00F40A52"/>
    <w:rsid w:val="00F43AED"/>
    <w:rsid w:val="00F45437"/>
    <w:rsid w:val="00F523CE"/>
    <w:rsid w:val="00F5491D"/>
    <w:rsid w:val="00F5652F"/>
    <w:rsid w:val="00F56EA0"/>
    <w:rsid w:val="00F61F5A"/>
    <w:rsid w:val="00F72676"/>
    <w:rsid w:val="00F73FDF"/>
    <w:rsid w:val="00F753A2"/>
    <w:rsid w:val="00F77610"/>
    <w:rsid w:val="00F8611D"/>
    <w:rsid w:val="00F907A8"/>
    <w:rsid w:val="00F91761"/>
    <w:rsid w:val="00F942F8"/>
    <w:rsid w:val="00F965C0"/>
    <w:rsid w:val="00FA09CC"/>
    <w:rsid w:val="00FA0A85"/>
    <w:rsid w:val="00FA3E59"/>
    <w:rsid w:val="00FA690E"/>
    <w:rsid w:val="00FB12B2"/>
    <w:rsid w:val="00FB2FD6"/>
    <w:rsid w:val="00FB3B27"/>
    <w:rsid w:val="00FB55E2"/>
    <w:rsid w:val="00FB7988"/>
    <w:rsid w:val="00FC351D"/>
    <w:rsid w:val="00FC3E95"/>
    <w:rsid w:val="00FC6056"/>
    <w:rsid w:val="00FD16BE"/>
    <w:rsid w:val="00FD7166"/>
    <w:rsid w:val="00FE1162"/>
    <w:rsid w:val="00FE626F"/>
    <w:rsid w:val="00FF1331"/>
    <w:rsid w:val="01D8052F"/>
    <w:rsid w:val="02FE0C3B"/>
    <w:rsid w:val="03243440"/>
    <w:rsid w:val="05FE0A07"/>
    <w:rsid w:val="06510F60"/>
    <w:rsid w:val="07AC490A"/>
    <w:rsid w:val="09975F67"/>
    <w:rsid w:val="0A5B12F3"/>
    <w:rsid w:val="0AF7135C"/>
    <w:rsid w:val="0B3A1416"/>
    <w:rsid w:val="0B953DDB"/>
    <w:rsid w:val="0C5539F1"/>
    <w:rsid w:val="0CD06BAB"/>
    <w:rsid w:val="0D466545"/>
    <w:rsid w:val="0D920D72"/>
    <w:rsid w:val="0F545BFF"/>
    <w:rsid w:val="0F5C4EE7"/>
    <w:rsid w:val="0F8B2F3A"/>
    <w:rsid w:val="0FD00B02"/>
    <w:rsid w:val="105C793D"/>
    <w:rsid w:val="10B41E25"/>
    <w:rsid w:val="12590FF9"/>
    <w:rsid w:val="12610A4C"/>
    <w:rsid w:val="14040872"/>
    <w:rsid w:val="14094E74"/>
    <w:rsid w:val="14AF38FF"/>
    <w:rsid w:val="15266567"/>
    <w:rsid w:val="16697379"/>
    <w:rsid w:val="16C75F25"/>
    <w:rsid w:val="170B2626"/>
    <w:rsid w:val="17AA1B27"/>
    <w:rsid w:val="17CA1332"/>
    <w:rsid w:val="17DB3D2C"/>
    <w:rsid w:val="18234EEB"/>
    <w:rsid w:val="188C0D15"/>
    <w:rsid w:val="19D36F43"/>
    <w:rsid w:val="1B6D706B"/>
    <w:rsid w:val="1C427221"/>
    <w:rsid w:val="1CC85E2B"/>
    <w:rsid w:val="1D0C5FD6"/>
    <w:rsid w:val="1D733288"/>
    <w:rsid w:val="1E56315D"/>
    <w:rsid w:val="1F7A72C5"/>
    <w:rsid w:val="216F0801"/>
    <w:rsid w:val="21F87B07"/>
    <w:rsid w:val="2294664B"/>
    <w:rsid w:val="237E4ABB"/>
    <w:rsid w:val="23ED31B3"/>
    <w:rsid w:val="23ED43F4"/>
    <w:rsid w:val="24924C8F"/>
    <w:rsid w:val="24A375A4"/>
    <w:rsid w:val="25887ED7"/>
    <w:rsid w:val="26560CDC"/>
    <w:rsid w:val="26E23171"/>
    <w:rsid w:val="26FD1636"/>
    <w:rsid w:val="278B3A32"/>
    <w:rsid w:val="27A340AA"/>
    <w:rsid w:val="293265E1"/>
    <w:rsid w:val="29C21417"/>
    <w:rsid w:val="2A597A07"/>
    <w:rsid w:val="2A732546"/>
    <w:rsid w:val="2AA74636"/>
    <w:rsid w:val="2AC10A85"/>
    <w:rsid w:val="2BC926C0"/>
    <w:rsid w:val="2C410E89"/>
    <w:rsid w:val="2D4A363F"/>
    <w:rsid w:val="2DB57793"/>
    <w:rsid w:val="2DDB2797"/>
    <w:rsid w:val="2E8D651B"/>
    <w:rsid w:val="2E9B5C85"/>
    <w:rsid w:val="2EE80E5D"/>
    <w:rsid w:val="2F28728B"/>
    <w:rsid w:val="2F5C6BE5"/>
    <w:rsid w:val="30501DB2"/>
    <w:rsid w:val="31095A39"/>
    <w:rsid w:val="317521FC"/>
    <w:rsid w:val="31D81E6E"/>
    <w:rsid w:val="31F74432"/>
    <w:rsid w:val="32D85470"/>
    <w:rsid w:val="32F64E0F"/>
    <w:rsid w:val="33613960"/>
    <w:rsid w:val="33DC4F2B"/>
    <w:rsid w:val="34BC30DA"/>
    <w:rsid w:val="3743203B"/>
    <w:rsid w:val="37DE4C2B"/>
    <w:rsid w:val="384773D6"/>
    <w:rsid w:val="39593D14"/>
    <w:rsid w:val="39C85D4D"/>
    <w:rsid w:val="39DD5D0D"/>
    <w:rsid w:val="3A085447"/>
    <w:rsid w:val="3A6B04DC"/>
    <w:rsid w:val="3A9A4DAC"/>
    <w:rsid w:val="3CCE4ED4"/>
    <w:rsid w:val="3CED2DFF"/>
    <w:rsid w:val="3D9B320B"/>
    <w:rsid w:val="3E1074C7"/>
    <w:rsid w:val="3E3058CB"/>
    <w:rsid w:val="3F51051F"/>
    <w:rsid w:val="3FCD1F80"/>
    <w:rsid w:val="405843DE"/>
    <w:rsid w:val="409967FE"/>
    <w:rsid w:val="40C36A97"/>
    <w:rsid w:val="40C84B05"/>
    <w:rsid w:val="40DC04E6"/>
    <w:rsid w:val="4101520C"/>
    <w:rsid w:val="410545C2"/>
    <w:rsid w:val="414E1B92"/>
    <w:rsid w:val="418C34B5"/>
    <w:rsid w:val="41E20FAE"/>
    <w:rsid w:val="429B2CFB"/>
    <w:rsid w:val="433E1CE7"/>
    <w:rsid w:val="43707F8E"/>
    <w:rsid w:val="46A91861"/>
    <w:rsid w:val="47FD73CC"/>
    <w:rsid w:val="485F0BE7"/>
    <w:rsid w:val="48683F8F"/>
    <w:rsid w:val="48767D24"/>
    <w:rsid w:val="49073C34"/>
    <w:rsid w:val="496624AF"/>
    <w:rsid w:val="4A8C5111"/>
    <w:rsid w:val="4AC1561B"/>
    <w:rsid w:val="4CBA7B32"/>
    <w:rsid w:val="4CFC70EF"/>
    <w:rsid w:val="4D2F77A3"/>
    <w:rsid w:val="4E51595D"/>
    <w:rsid w:val="53171D91"/>
    <w:rsid w:val="53F6198B"/>
    <w:rsid w:val="55137269"/>
    <w:rsid w:val="559B0D18"/>
    <w:rsid w:val="559B65A1"/>
    <w:rsid w:val="560824FD"/>
    <w:rsid w:val="563630AF"/>
    <w:rsid w:val="576C1735"/>
    <w:rsid w:val="582F5D50"/>
    <w:rsid w:val="589B5D4B"/>
    <w:rsid w:val="593A75CC"/>
    <w:rsid w:val="59626DD1"/>
    <w:rsid w:val="5A5B7613"/>
    <w:rsid w:val="5A7759B5"/>
    <w:rsid w:val="5AFF60E3"/>
    <w:rsid w:val="5B696DA8"/>
    <w:rsid w:val="5BE75244"/>
    <w:rsid w:val="5C050867"/>
    <w:rsid w:val="5C8262AD"/>
    <w:rsid w:val="5D452F33"/>
    <w:rsid w:val="5D724C35"/>
    <w:rsid w:val="5E0136C2"/>
    <w:rsid w:val="5E8E57DE"/>
    <w:rsid w:val="5F1A6048"/>
    <w:rsid w:val="603D0A2F"/>
    <w:rsid w:val="60B11104"/>
    <w:rsid w:val="60EB0BA2"/>
    <w:rsid w:val="61577B7E"/>
    <w:rsid w:val="61702CDC"/>
    <w:rsid w:val="6222329E"/>
    <w:rsid w:val="63503609"/>
    <w:rsid w:val="637632EE"/>
    <w:rsid w:val="657926C1"/>
    <w:rsid w:val="66A80DB7"/>
    <w:rsid w:val="66B046B7"/>
    <w:rsid w:val="67B57FC3"/>
    <w:rsid w:val="67F56F29"/>
    <w:rsid w:val="6845737E"/>
    <w:rsid w:val="68865B1B"/>
    <w:rsid w:val="68CD1001"/>
    <w:rsid w:val="698324E7"/>
    <w:rsid w:val="6A284EC7"/>
    <w:rsid w:val="6AFC49AB"/>
    <w:rsid w:val="6B1E6B74"/>
    <w:rsid w:val="6BCE176C"/>
    <w:rsid w:val="6CA067FE"/>
    <w:rsid w:val="6DD52E62"/>
    <w:rsid w:val="6E4B79A3"/>
    <w:rsid w:val="6E890B9C"/>
    <w:rsid w:val="70761971"/>
    <w:rsid w:val="70BF4D56"/>
    <w:rsid w:val="70E256A7"/>
    <w:rsid w:val="719236E5"/>
    <w:rsid w:val="71AD483E"/>
    <w:rsid w:val="71B3092D"/>
    <w:rsid w:val="71FD3D95"/>
    <w:rsid w:val="729D2FB3"/>
    <w:rsid w:val="72BA218E"/>
    <w:rsid w:val="734D3D23"/>
    <w:rsid w:val="743F72E5"/>
    <w:rsid w:val="74975671"/>
    <w:rsid w:val="762F4D25"/>
    <w:rsid w:val="76CD61A9"/>
    <w:rsid w:val="77BA086C"/>
    <w:rsid w:val="78B10618"/>
    <w:rsid w:val="797244F8"/>
    <w:rsid w:val="7E6068E9"/>
    <w:rsid w:val="7E6B7304"/>
    <w:rsid w:val="7E782923"/>
    <w:rsid w:val="7F204549"/>
    <w:rsid w:val="7F9F4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4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3"/>
    <w:unhideWhenUsed/>
    <w:qFormat/>
    <w:uiPriority w:val="99"/>
    <w:rPr>
      <w:rFonts w:hint="eastAsia" w:ascii="宋体" w:hAnsi="宋体" w:eastAsia="宋体"/>
      <w:color w:val="3D3D3D"/>
      <w:u w:val="none"/>
    </w:rPr>
  </w:style>
  <w:style w:type="paragraph" w:customStyle="1" w:styleId="17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8">
    <w:name w:val="Char Char Char 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9">
    <w:name w:val="news"/>
    <w:basedOn w:val="13"/>
    <w:qFormat/>
    <w:uiPriority w:val="0"/>
  </w:style>
  <w:style w:type="character" w:customStyle="1" w:styleId="20">
    <w:name w:val="页脚 字符"/>
    <w:basedOn w:val="13"/>
    <w:link w:val="8"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0465;&#22996;&#27169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807E5-C373-428A-A0A5-6DC7972EF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省委模版.dot</Template>
  <Company>www.ftpdown.com</Company>
  <Pages>6</Pages>
  <Words>2500</Words>
  <Characters>2700</Characters>
  <Lines>25</Lines>
  <Paragraphs>7</Paragraphs>
  <TotalTime>5</TotalTime>
  <ScaleCrop>false</ScaleCrop>
  <LinksUpToDate>false</LinksUpToDate>
  <CharactersWithSpaces>3329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2022-07-19T09:08:00Z</dcterms:created>
  <dc:creator>微软用户</dc:creator>
  <cp:lastModifiedBy>H</cp:lastModifiedBy>
  <cp:lastPrinted>2026-04-14T07:01:00Z</cp:lastPrinted>
  <dcterms:modified xsi:type="dcterms:W3CDTF">2026-04-30T01:37:19Z</dcterms:modified>
  <dc:title>福建省科学技术协会</dc:title>
  <cp:revision>426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1F2B8BE11A9943779680C1BFD7307553_13</vt:lpwstr>
  </property>
  <property fmtid="{D5CDD505-2E9C-101B-9397-08002B2CF9AE}" pid="4" name="KSOTemplateDocerSaveRecord">
    <vt:lpwstr>eyJoZGlkIjoiNTUzMWRhNzQ5ZTBmMzhjMzMyMWZhN2I4ZWU2NDA5NGUiLCJ1c2VySWQiOiIyNTg5MDQyMTgifQ==</vt:lpwstr>
  </property>
</Properties>
</file>