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doc0120692018102211343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oc01206920181022113432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doc0120702018102211350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01207020181022113505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doc0120712018102211352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01207120181022113528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doc0120722018102211355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01207220181022113552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005C"/>
    <w:rsid w:val="506A387C"/>
    <w:rsid w:val="59F700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2018-10-22T03:32:00Z</dcterms:created>
  <dc:creator>Administrator</dc:creator>
  <cp:lastModifiedBy>一叶秋</cp:lastModifiedBy>
  <dcterms:modified xsi:type="dcterms:W3CDTF">2018-10-22T03:37:05Z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